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2C52" w14:textId="77777777" w:rsidR="00584038" w:rsidRDefault="0058403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様式第8</w:t>
      </w:r>
    </w:p>
    <w:p w14:paraId="73F71FA0" w14:textId="77777777" w:rsidR="00584038" w:rsidRDefault="00584038">
      <w:pPr>
        <w:wordWrap w:val="0"/>
        <w:overflowPunct w:val="0"/>
        <w:autoSpaceDE w:val="0"/>
        <w:autoSpaceDN w:val="0"/>
        <w:spacing w:before="600" w:line="360" w:lineRule="exact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14:paraId="6A853528" w14:textId="77777777" w:rsidR="00584038" w:rsidRDefault="00584038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14:paraId="13553F70" w14:textId="77777777" w:rsidR="00584038" w:rsidRDefault="00584038">
      <w:pPr>
        <w:wordWrap w:val="0"/>
        <w:overflowPunct w:val="0"/>
        <w:autoSpaceDE w:val="0"/>
        <w:autoSpaceDN w:val="0"/>
        <w:spacing w:before="600" w:after="600" w:line="360" w:lineRule="exact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 w:rsidR="003E7E7A">
        <w:rPr>
          <w:rFonts w:hint="eastAsia"/>
          <w:spacing w:val="105"/>
        </w:rPr>
        <w:t>千代田区長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584038" w14:paraId="108E9DB6" w14:textId="77777777">
        <w:tblPrEx>
          <w:tblCellMar>
            <w:top w:w="0" w:type="dxa"/>
            <w:bottom w:w="0" w:type="dxa"/>
          </w:tblCellMar>
        </w:tblPrEx>
        <w:tc>
          <w:tcPr>
            <w:tcW w:w="3885" w:type="dxa"/>
            <w:vAlign w:val="center"/>
          </w:tcPr>
          <w:p w14:paraId="486F617C" w14:textId="77777777" w:rsidR="00584038" w:rsidRDefault="0058403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73FBBBEB" w14:textId="77777777" w:rsidR="00584038" w:rsidRDefault="00584038" w:rsidP="00D60B05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</w:t>
            </w:r>
            <w:r w:rsidR="00797A9F">
              <w:rPr>
                <w:rFonts w:hint="eastAsia"/>
              </w:rPr>
              <w:t>つ</w:t>
            </w:r>
            <w:r>
              <w:rPr>
                <w:rFonts w:hint="eastAsia"/>
              </w:rPr>
              <w:t>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1B651977" w14:textId="77777777" w:rsidR="00584038" w:rsidRDefault="0058403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14:paraId="4A44FA6D" w14:textId="77777777" w:rsidR="00584038" w:rsidRDefault="0038111F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</w:pPr>
      <w:r>
        <w:rPr>
          <w:rFonts w:hint="eastAsia"/>
          <w:noProof/>
          <w:lang w:val="ja-JP"/>
        </w:rPr>
        <w:pict w14:anchorId="01DBF9FB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0" type="#_x0000_t186" style="position:absolute;left:0;text-align:left;margin-left:-13.05pt;margin-top:68.45pt;width:156.75pt;height:44.25pt;z-index:1;mso-position-horizontal-relative:text;mso-position-vertical-relative:text">
            <v:textbox inset="5.85pt,.7pt,5.85pt,.7pt"/>
          </v:shape>
        </w:pict>
      </w:r>
      <w:r w:rsidR="00584038">
        <w:rPr>
          <w:rFonts w:hint="eastAsia"/>
        </w:rPr>
        <w:t xml:space="preserve">　　特定施設に係る届出者の地位を継承したので、</w:t>
      </w:r>
    </w:p>
    <w:p w14:paraId="534800FC" w14:textId="77777777" w:rsidR="0038111F" w:rsidRPr="00AD1003" w:rsidRDefault="0038111F" w:rsidP="0038111F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</w:pPr>
      <w:r>
        <w:rPr>
          <w:rFonts w:hint="eastAsia"/>
        </w:rPr>
        <w:t>□</w:t>
      </w:r>
      <w:r w:rsidRPr="00AD1003">
        <w:t>騒音規制法第1</w:t>
      </w:r>
      <w:r w:rsidR="009B7FF2">
        <w:rPr>
          <w:rFonts w:hint="eastAsia"/>
        </w:rPr>
        <w:t>1</w:t>
      </w:r>
      <w:r w:rsidRPr="00AD1003">
        <w:t>条</w:t>
      </w:r>
      <w:r w:rsidR="009B7FF2">
        <w:rPr>
          <w:rFonts w:hint="eastAsia"/>
        </w:rPr>
        <w:t>第3項</w:t>
      </w:r>
    </w:p>
    <w:p w14:paraId="0C5AB824" w14:textId="77777777" w:rsidR="0038111F" w:rsidRDefault="0038111F" w:rsidP="0038111F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24463F">
        <w:t>の規定により、次のとおり届け出ます。</w:t>
      </w:r>
    </w:p>
    <w:p w14:paraId="0F56E278" w14:textId="77777777" w:rsidR="0038111F" w:rsidRPr="00AD1003" w:rsidRDefault="0038111F" w:rsidP="0038111F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</w:pPr>
      <w:r>
        <w:rPr>
          <w:rFonts w:hint="eastAsia"/>
        </w:rPr>
        <w:t>□</w:t>
      </w:r>
      <w:r w:rsidRPr="00AD1003">
        <w:t>振動規制法</w:t>
      </w:r>
      <w:r w:rsidR="009B7FF2" w:rsidRPr="00AD1003">
        <w:t>第1</w:t>
      </w:r>
      <w:r w:rsidR="009B7FF2">
        <w:rPr>
          <w:rFonts w:hint="eastAsia"/>
        </w:rPr>
        <w:t>1</w:t>
      </w:r>
      <w:r w:rsidR="009B7FF2" w:rsidRPr="00AD1003">
        <w:t>条</w:t>
      </w:r>
      <w:r w:rsidR="009B7FF2">
        <w:rPr>
          <w:rFonts w:hint="eastAsia"/>
        </w:rPr>
        <w:t>第3項</w:t>
      </w:r>
    </w:p>
    <w:p w14:paraId="133AE193" w14:textId="77777777" w:rsidR="0038111F" w:rsidRDefault="0038111F" w:rsidP="00742018">
      <w:pPr>
        <w:wordWrap w:val="0"/>
        <w:overflowPunct w:val="0"/>
        <w:autoSpaceDE w:val="0"/>
        <w:autoSpaceDN w:val="0"/>
        <w:spacing w:line="460" w:lineRule="exact"/>
        <w:ind w:left="210" w:hanging="210"/>
        <w:textAlignment w:val="center"/>
      </w:pPr>
    </w:p>
    <w:p w14:paraId="54EC7EEC" w14:textId="77777777" w:rsidR="00742018" w:rsidRDefault="00742018" w:rsidP="00742018">
      <w:pPr>
        <w:wordWrap w:val="0"/>
        <w:overflowPunct w:val="0"/>
        <w:autoSpaceDE w:val="0"/>
        <w:autoSpaceDN w:val="0"/>
        <w:spacing w:line="460" w:lineRule="exact"/>
        <w:ind w:left="210" w:hanging="21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415"/>
        <w:gridCol w:w="1680"/>
        <w:gridCol w:w="2310"/>
      </w:tblGrid>
      <w:tr w:rsidR="00584038" w14:paraId="55D07D4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0FCDF842" w14:textId="77777777" w:rsidR="00584038" w:rsidRDefault="0058403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14:paraId="6BB9AB41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CEBCE0E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14:paraId="0D4CC93A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4038" w14:paraId="0707380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3A61EF85" w14:textId="77777777" w:rsidR="00584038" w:rsidRDefault="0058403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14:paraId="5A2E910A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77F10A9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受理年月日</w:t>
            </w:r>
          </w:p>
        </w:tc>
        <w:tc>
          <w:tcPr>
            <w:tcW w:w="2310" w:type="dxa"/>
            <w:vAlign w:val="center"/>
          </w:tcPr>
          <w:p w14:paraId="70AF100A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84038" w14:paraId="6ECFC13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3AFC7F9D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415" w:type="dxa"/>
            <w:vAlign w:val="center"/>
          </w:tcPr>
          <w:p w14:paraId="03B8908B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5A8DC431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vAlign w:val="center"/>
          </w:tcPr>
          <w:p w14:paraId="0BAC5F46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4038" w14:paraId="2C3DB56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14:paraId="333545EF" w14:textId="77777777" w:rsidR="00584038" w:rsidRDefault="0058403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vAlign w:val="center"/>
          </w:tcPr>
          <w:p w14:paraId="1DC8B692" w14:textId="77777777" w:rsidR="00584038" w:rsidRDefault="0058403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415" w:type="dxa"/>
            <w:vAlign w:val="center"/>
          </w:tcPr>
          <w:p w14:paraId="3810C33A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</w:tcPr>
          <w:p w14:paraId="761E46C8" w14:textId="77777777" w:rsidR="00584038" w:rsidRDefault="00584038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14:paraId="028E6823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4038" w14:paraId="088FAD5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14:paraId="5664C3C0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2B68858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vAlign w:val="center"/>
          </w:tcPr>
          <w:p w14:paraId="5F9991E0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14:paraId="217E2C99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vMerge/>
            <w:vAlign w:val="center"/>
          </w:tcPr>
          <w:p w14:paraId="0081A47B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84038" w14:paraId="682AF52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14:paraId="0AF8E3D5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415" w:type="dxa"/>
            <w:vAlign w:val="center"/>
          </w:tcPr>
          <w:p w14:paraId="09491479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14:paraId="53A3169F" w14:textId="77777777" w:rsidR="00584038" w:rsidRDefault="005840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vMerge/>
            <w:vAlign w:val="center"/>
          </w:tcPr>
          <w:p w14:paraId="32A7BDD9" w14:textId="77777777" w:rsidR="00584038" w:rsidRDefault="005840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14:paraId="530C2319" w14:textId="77777777" w:rsidR="00584038" w:rsidRDefault="00584038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※印の欄には、記載しないこと。</w:t>
      </w:r>
    </w:p>
    <w:p w14:paraId="13AB63EE" w14:textId="77777777" w:rsidR="00584038" w:rsidRDefault="00584038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用紙の大きさは、日本工業規格A4とすること。</w:t>
      </w:r>
    </w:p>
    <w:p w14:paraId="31255FE1" w14:textId="77777777" w:rsidR="00584038" w:rsidRDefault="00584038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</w:p>
    <w:sectPr w:rsidR="005840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9D67" w14:textId="77777777" w:rsidR="001659C2" w:rsidRDefault="001659C2">
      <w:r>
        <w:separator/>
      </w:r>
    </w:p>
  </w:endnote>
  <w:endnote w:type="continuationSeparator" w:id="0">
    <w:p w14:paraId="1670A1FB" w14:textId="77777777" w:rsidR="001659C2" w:rsidRDefault="0016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34C3" w14:textId="77777777" w:rsidR="001659C2" w:rsidRDefault="001659C2">
      <w:r>
        <w:separator/>
      </w:r>
    </w:p>
  </w:footnote>
  <w:footnote w:type="continuationSeparator" w:id="0">
    <w:p w14:paraId="308202A0" w14:textId="77777777" w:rsidR="001659C2" w:rsidRDefault="0016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E7A"/>
    <w:rsid w:val="001659C2"/>
    <w:rsid w:val="0038111F"/>
    <w:rsid w:val="003E7E7A"/>
    <w:rsid w:val="00584038"/>
    <w:rsid w:val="006068FE"/>
    <w:rsid w:val="00742018"/>
    <w:rsid w:val="00797A9F"/>
    <w:rsid w:val="008256C8"/>
    <w:rsid w:val="00836E1D"/>
    <w:rsid w:val="009B7FF2"/>
    <w:rsid w:val="00C227B5"/>
    <w:rsid w:val="00D30525"/>
    <w:rsid w:val="00D60B05"/>
    <w:rsid w:val="00DD67FB"/>
    <w:rsid w:val="00DF2BDC"/>
    <w:rsid w:val="00E20142"/>
    <w:rsid w:val="00F10E18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355EFC6"/>
  <w15:chartTrackingRefBased/>
  <w15:docId w15:val="{9EFAF930-9FBA-4168-97A6-FBC740BC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38111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48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承継届出書【様式第8】</dc:title>
  <dc:subject/>
  <dc:creator>千代田区</dc:creator>
  <cp:keywords/>
  <cp:lastPrinted>2002-02-18T08:26:00Z</cp:lastPrinted>
  <dcterms:created xsi:type="dcterms:W3CDTF">2026-04-02T05:28:00Z</dcterms:created>
  <dcterms:modified xsi:type="dcterms:W3CDTF">2026-04-02T05:28:00Z</dcterms:modified>
</cp:coreProperties>
</file>