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BBD2" w14:textId="77777777" w:rsidR="00FD360A" w:rsidRDefault="00FD360A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様式第6</w:t>
      </w:r>
    </w:p>
    <w:p w14:paraId="38675DC0" w14:textId="77777777" w:rsidR="00FD360A" w:rsidRDefault="00FD360A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氏名等変更届出</w:t>
      </w:r>
      <w:r>
        <w:rPr>
          <w:rFonts w:hint="eastAsia"/>
        </w:rPr>
        <w:t>書</w:t>
      </w:r>
    </w:p>
    <w:p w14:paraId="70846F41" w14:textId="77777777" w:rsidR="00FD360A" w:rsidRDefault="00FD360A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14:paraId="23AD0F05" w14:textId="77777777" w:rsidR="00FD360A" w:rsidRDefault="00FD360A">
      <w:pPr>
        <w:wordWrap w:val="0"/>
        <w:overflowPunct w:val="0"/>
        <w:autoSpaceDE w:val="0"/>
        <w:autoSpaceDN w:val="0"/>
        <w:spacing w:before="240" w:after="24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  <w:r w:rsidR="004C77E5">
        <w:rPr>
          <w:rFonts w:hint="eastAsia"/>
        </w:rPr>
        <w:t>千 代 田 区 長</w:t>
      </w:r>
      <w:r>
        <w:rPr>
          <w:rFonts w:hint="eastAsia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 w:rsidR="00FD360A" w14:paraId="613B3FAC" w14:textId="77777777">
        <w:tblPrEx>
          <w:tblCellMar>
            <w:top w:w="0" w:type="dxa"/>
            <w:bottom w:w="0" w:type="dxa"/>
          </w:tblCellMar>
        </w:tblPrEx>
        <w:tc>
          <w:tcPr>
            <w:tcW w:w="3675" w:type="dxa"/>
            <w:vAlign w:val="center"/>
          </w:tcPr>
          <w:p w14:paraId="4125F6C7" w14:textId="77777777" w:rsidR="00FD360A" w:rsidRDefault="00FD360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vAlign w:val="center"/>
          </w:tcPr>
          <w:p w14:paraId="68790077" w14:textId="77777777" w:rsidR="00FD360A" w:rsidRDefault="00FD360A" w:rsidP="00791B5A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 w:rsidR="00457611">
              <w:rPr>
                <w:rFonts w:hint="eastAsia"/>
              </w:rPr>
              <w:t>あつ</w:t>
            </w:r>
            <w:r w:rsidR="00791B5A">
              <w:rPr>
                <w:rFonts w:hint="eastAsia"/>
              </w:rPr>
              <w:t>ては</w:t>
            </w:r>
            <w:proofErr w:type="gramEnd"/>
            <w:r>
              <w:rPr>
                <w:rFonts w:hint="eastAsia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0513BCB6" w14:textId="77777777" w:rsidR="00FD360A" w:rsidRDefault="00FD360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14:paraId="3906941C" w14:textId="77777777" w:rsidR="00FD360A" w:rsidRDefault="00FE3037" w:rsidP="00AD1003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  <w:noProof/>
        </w:rPr>
        <w:pict w14:anchorId="07FD7E98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2050" type="#_x0000_t186" style="position:absolute;left:0;text-align:left;margin-left:-13.05pt;margin-top:32.45pt;width:145.5pt;height:44.25pt;z-index:1;mso-position-horizontal-relative:text;mso-position-vertical-relative:text">
            <v:textbox inset="5.85pt,.7pt,5.85pt,.7pt"/>
          </v:shape>
        </w:pict>
      </w:r>
      <w:r w:rsidR="00FD360A">
        <w:rPr>
          <w:rFonts w:hint="eastAsia"/>
        </w:rPr>
        <w:t>氏名(名称、住所、所在地)に変更があ</w:t>
      </w:r>
      <w:r w:rsidR="00D22F95">
        <w:rPr>
          <w:rFonts w:hint="eastAsia"/>
        </w:rPr>
        <w:t>っ</w:t>
      </w:r>
      <w:r w:rsidR="00FD360A">
        <w:rPr>
          <w:rFonts w:hint="eastAsia"/>
        </w:rPr>
        <w:t>たので、</w:t>
      </w:r>
    </w:p>
    <w:p w14:paraId="4C6CBBDB" w14:textId="77777777" w:rsidR="00AD1003" w:rsidRPr="00AD1003" w:rsidRDefault="00AD1003" w:rsidP="00AD1003">
      <w:pPr>
        <w:wordWrap w:val="0"/>
        <w:overflowPunct w:val="0"/>
        <w:autoSpaceDE w:val="0"/>
        <w:autoSpaceDN w:val="0"/>
        <w:snapToGrid w:val="0"/>
        <w:ind w:left="210" w:hanging="210"/>
        <w:textAlignment w:val="center"/>
      </w:pPr>
      <w:r>
        <w:rPr>
          <w:rFonts w:hint="eastAsia"/>
        </w:rPr>
        <w:t>□</w:t>
      </w:r>
      <w:r w:rsidRPr="00AD1003">
        <w:t>騒音規制法第10条</w:t>
      </w:r>
    </w:p>
    <w:p w14:paraId="026F978E" w14:textId="77777777" w:rsidR="00FE3037" w:rsidRDefault="00FE3037" w:rsidP="00AD1003">
      <w:pPr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Pr="0024463F">
        <w:t>の規定により、次のとおり届け出ます。</w:t>
      </w:r>
    </w:p>
    <w:p w14:paraId="0E15D1A5" w14:textId="77777777" w:rsidR="00AD1003" w:rsidRPr="00AD1003" w:rsidRDefault="00AD1003" w:rsidP="00AD1003">
      <w:pPr>
        <w:wordWrap w:val="0"/>
        <w:overflowPunct w:val="0"/>
        <w:autoSpaceDE w:val="0"/>
        <w:autoSpaceDN w:val="0"/>
        <w:snapToGrid w:val="0"/>
        <w:ind w:left="210" w:hanging="210"/>
        <w:textAlignment w:val="center"/>
      </w:pPr>
      <w:r>
        <w:rPr>
          <w:rFonts w:hint="eastAsia"/>
        </w:rPr>
        <w:t>□</w:t>
      </w:r>
      <w:r w:rsidRPr="00AD1003">
        <w:t>振動規制法第10条</w:t>
      </w:r>
    </w:p>
    <w:p w14:paraId="76185D1D" w14:textId="77777777" w:rsidR="00AD1003" w:rsidRDefault="00AD1003" w:rsidP="009617C1">
      <w:pPr>
        <w:wordWrap w:val="0"/>
        <w:overflowPunct w:val="0"/>
        <w:autoSpaceDE w:val="0"/>
        <w:autoSpaceDN w:val="0"/>
        <w:snapToGrid w:val="0"/>
        <w:ind w:left="210" w:hanging="210"/>
        <w:textAlignment w:val="center"/>
      </w:pPr>
    </w:p>
    <w:p w14:paraId="1FB91EE4" w14:textId="77777777" w:rsidR="009617C1" w:rsidRDefault="009617C1" w:rsidP="009617C1">
      <w:pPr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310"/>
        <w:gridCol w:w="1890"/>
        <w:gridCol w:w="2205"/>
      </w:tblGrid>
      <w:tr w:rsidR="00FD360A" w14:paraId="56D3A0BD" w14:textId="77777777" w:rsidTr="00950A2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50" w:type="dxa"/>
            <w:vMerge w:val="restart"/>
            <w:vAlign w:val="center"/>
          </w:tcPr>
          <w:p w14:paraId="1BE2E653" w14:textId="77777777" w:rsidR="00FD360A" w:rsidRDefault="00FD360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50" w:type="dxa"/>
            <w:vAlign w:val="center"/>
          </w:tcPr>
          <w:p w14:paraId="6AAABB4B" w14:textId="77777777" w:rsidR="00FD360A" w:rsidRDefault="00FD360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vAlign w:val="center"/>
          </w:tcPr>
          <w:p w14:paraId="32E00E7A" w14:textId="77777777" w:rsidR="00FD360A" w:rsidRDefault="00FD360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8983D2E" w14:textId="77777777" w:rsidR="00FD360A" w:rsidRDefault="00FD360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636FE5E6" w14:textId="77777777" w:rsidR="00FD360A" w:rsidRDefault="00FD360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360A" w14:paraId="72B9D2A9" w14:textId="77777777" w:rsidTr="00950A2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50" w:type="dxa"/>
            <w:vMerge/>
            <w:vAlign w:val="center"/>
          </w:tcPr>
          <w:p w14:paraId="0FCA59FD" w14:textId="77777777" w:rsidR="00FD360A" w:rsidRDefault="00FD360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14:paraId="60EB04E4" w14:textId="77777777" w:rsidR="00FD360A" w:rsidRDefault="00FD360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vAlign w:val="center"/>
          </w:tcPr>
          <w:p w14:paraId="332791B2" w14:textId="77777777" w:rsidR="00FD360A" w:rsidRDefault="00FD360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00D1E9A" w14:textId="77777777" w:rsidR="00FD360A" w:rsidRDefault="00FD360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625BB19E" w14:textId="77777777" w:rsidR="00FD360A" w:rsidRDefault="00FD360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D360A" w14:paraId="5CA110A5" w14:textId="77777777" w:rsidTr="00950A2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gridSpan w:val="2"/>
            <w:vAlign w:val="center"/>
          </w:tcPr>
          <w:p w14:paraId="5DD39C8C" w14:textId="77777777" w:rsidR="00FD360A" w:rsidRDefault="00FD360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vAlign w:val="center"/>
          </w:tcPr>
          <w:p w14:paraId="1A298A24" w14:textId="77777777" w:rsidR="00FD360A" w:rsidRDefault="00FD360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46A55467" w14:textId="77777777" w:rsidR="00FD360A" w:rsidRDefault="00FD360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4FA3DEA4" w14:textId="77777777" w:rsidR="00FD360A" w:rsidRDefault="00FD360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360A" w14:paraId="4FAFD786" w14:textId="77777777" w:rsidTr="00950A2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gridSpan w:val="2"/>
            <w:vAlign w:val="center"/>
          </w:tcPr>
          <w:p w14:paraId="2A086654" w14:textId="77777777" w:rsidR="00FD360A" w:rsidRDefault="00FD360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vAlign w:val="center"/>
          </w:tcPr>
          <w:p w14:paraId="1F4A7CEF" w14:textId="77777777" w:rsidR="00FD360A" w:rsidRDefault="00FD360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7A79D31" w14:textId="77777777" w:rsidR="00FD360A" w:rsidRDefault="00FD360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14:paraId="44461567" w14:textId="77777777" w:rsidR="00FD360A" w:rsidRDefault="00FD360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7EC17FB" w14:textId="77777777" w:rsidR="00FD360A" w:rsidRDefault="00FD360A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※印の欄には、記載しないこと。</w:t>
      </w:r>
    </w:p>
    <w:p w14:paraId="2760CC08" w14:textId="77777777" w:rsidR="00FD360A" w:rsidRDefault="00FD360A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用紙の大きさは、日本工業規格A4とすること。</w:t>
      </w:r>
    </w:p>
    <w:p w14:paraId="47800C33" w14:textId="77777777" w:rsidR="002A34A7" w:rsidRDefault="00FD360A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</w:p>
    <w:p w14:paraId="1660CA56" w14:textId="77777777" w:rsidR="002A34A7" w:rsidRDefault="002A34A7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</w:p>
    <w:p w14:paraId="1A3EF580" w14:textId="77777777" w:rsidR="002A34A7" w:rsidRDefault="002A34A7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</w:p>
    <w:p w14:paraId="7C5CE213" w14:textId="77777777" w:rsidR="00355F03" w:rsidRDefault="00355F03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1"/>
      </w:tblGrid>
      <w:tr w:rsidR="002A34A7" w:rsidRPr="00CD6B59" w14:paraId="79D0F7CA" w14:textId="77777777" w:rsidTr="009F7C0C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E40C" w14:textId="77777777" w:rsidR="009F7C0C" w:rsidRDefault="009F7C0C" w:rsidP="009F7C0C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EA1" w14:textId="77777777" w:rsidR="002A34A7" w:rsidRDefault="002A34A7" w:rsidP="00CD6B5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2A34A7" w:rsidRPr="00CD6B59" w14:paraId="357DDF6A" w14:textId="77777777" w:rsidTr="009F7C0C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EE27" w14:textId="77777777" w:rsidR="002A34A7" w:rsidRDefault="009F7C0C" w:rsidP="00CD6B5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2C0E" w14:textId="77777777" w:rsidR="002A34A7" w:rsidRDefault="002A34A7" w:rsidP="00CD6B5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14:paraId="38F0C68A" w14:textId="77777777" w:rsidR="002A34A7" w:rsidRDefault="002A34A7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</w:p>
    <w:sectPr w:rsidR="002A34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1E4E" w14:textId="77777777" w:rsidR="00475342" w:rsidRDefault="00475342">
      <w:r>
        <w:separator/>
      </w:r>
    </w:p>
  </w:endnote>
  <w:endnote w:type="continuationSeparator" w:id="0">
    <w:p w14:paraId="32FCB826" w14:textId="77777777" w:rsidR="00475342" w:rsidRDefault="0047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AAAE" w14:textId="77777777" w:rsidR="00475342" w:rsidRDefault="00475342">
      <w:r>
        <w:separator/>
      </w:r>
    </w:p>
  </w:footnote>
  <w:footnote w:type="continuationSeparator" w:id="0">
    <w:p w14:paraId="2F6AF922" w14:textId="77777777" w:rsidR="00475342" w:rsidRDefault="00475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7E5"/>
    <w:rsid w:val="00010596"/>
    <w:rsid w:val="000E72E3"/>
    <w:rsid w:val="001E134E"/>
    <w:rsid w:val="0024463F"/>
    <w:rsid w:val="002A34A7"/>
    <w:rsid w:val="0032729E"/>
    <w:rsid w:val="003343B5"/>
    <w:rsid w:val="00355F03"/>
    <w:rsid w:val="00457611"/>
    <w:rsid w:val="00475342"/>
    <w:rsid w:val="004C2BFF"/>
    <w:rsid w:val="004C77E5"/>
    <w:rsid w:val="00630D08"/>
    <w:rsid w:val="0068622E"/>
    <w:rsid w:val="00791B5A"/>
    <w:rsid w:val="00950A26"/>
    <w:rsid w:val="009617C1"/>
    <w:rsid w:val="009F7C0C"/>
    <w:rsid w:val="00AD1003"/>
    <w:rsid w:val="00B856F5"/>
    <w:rsid w:val="00C62494"/>
    <w:rsid w:val="00CD6B59"/>
    <w:rsid w:val="00D22F95"/>
    <w:rsid w:val="00D97F68"/>
    <w:rsid w:val="00F138A1"/>
    <w:rsid w:val="00F42A8E"/>
    <w:rsid w:val="00F653D5"/>
    <w:rsid w:val="00FD360A"/>
    <w:rsid w:val="00FE3037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50A724C"/>
  <w15:chartTrackingRefBased/>
  <w15:docId w15:val="{92735945-ED47-46D5-BEF6-7C195EFD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A34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AD100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47</Words>
  <Characters>272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氏名等変更届出書【様式第6】</dc:title>
  <dc:subject/>
  <dc:creator>千代田区</dc:creator>
  <cp:keywords/>
  <cp:lastPrinted>2002-02-18T08:24:00Z</cp:lastPrinted>
  <dcterms:created xsi:type="dcterms:W3CDTF">2026-04-02T05:28:00Z</dcterms:created>
  <dcterms:modified xsi:type="dcterms:W3CDTF">2026-04-02T05:28:00Z</dcterms:modified>
</cp:coreProperties>
</file>