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C9A8" w14:textId="77777777" w:rsidR="00EA0815" w:rsidRDefault="00EA0815" w:rsidP="00354647">
      <w:pPr>
        <w:ind w:left="425" w:hangingChars="100" w:hanging="425"/>
        <w:rPr>
          <w:rFonts w:hint="eastAsia"/>
        </w:rPr>
        <w:sectPr w:rsidR="00EA0815" w:rsidSect="00987FB5">
          <w:headerReference w:type="even" r:id="rId6"/>
          <w:headerReference w:type="default" r:id="rId7"/>
          <w:footerReference w:type="default" r:id="rId8"/>
          <w:pgSz w:w="11907" w:h="16839" w:code="12"/>
          <w:pgMar w:top="1701" w:right="1701" w:bottom="1701" w:left="1701" w:header="1134" w:footer="1134" w:gutter="0"/>
          <w:cols w:space="720"/>
          <w:docGrid w:type="snapToChars" w:linePitch="671" w:charSpace="44083"/>
        </w:sectPr>
      </w:pPr>
      <w:r>
        <w:rPr>
          <w:rFonts w:hint="eastAsia"/>
        </w:rPr>
        <w:t xml:space="preserve">　　　　　　　　　　　氏名　</w:t>
      </w:r>
    </w:p>
    <w:p w14:paraId="3E9712D7" w14:textId="77777777" w:rsidR="00354647" w:rsidRDefault="00354647">
      <w:pPr>
        <w:rPr>
          <w:rFonts w:hint="eastAsia"/>
        </w:rPr>
      </w:pPr>
    </w:p>
    <w:p w14:paraId="44BA8FA8" w14:textId="77777777" w:rsidR="00354647" w:rsidRDefault="00354647">
      <w:pPr>
        <w:rPr>
          <w:rFonts w:hint="eastAsia"/>
        </w:rPr>
      </w:pPr>
    </w:p>
    <w:p w14:paraId="4425F9CC" w14:textId="77777777" w:rsidR="00354647" w:rsidRDefault="00354647">
      <w:pPr>
        <w:rPr>
          <w:rFonts w:hint="eastAsia"/>
        </w:rPr>
      </w:pPr>
    </w:p>
    <w:p w14:paraId="7FECD1CF" w14:textId="77777777" w:rsidR="00354647" w:rsidRDefault="00354647">
      <w:pPr>
        <w:rPr>
          <w:rFonts w:hint="eastAsia"/>
        </w:rPr>
      </w:pPr>
    </w:p>
    <w:p w14:paraId="3B39F613" w14:textId="77777777" w:rsidR="00354647" w:rsidRDefault="00354647">
      <w:pPr>
        <w:rPr>
          <w:rFonts w:hint="eastAsia"/>
        </w:rPr>
      </w:pPr>
    </w:p>
    <w:p w14:paraId="39A204C1" w14:textId="77777777" w:rsidR="00354647" w:rsidRDefault="00354647">
      <w:pPr>
        <w:rPr>
          <w:rFonts w:hint="eastAsia"/>
        </w:rPr>
      </w:pPr>
    </w:p>
    <w:p w14:paraId="179D2F64" w14:textId="77777777" w:rsidR="00354647" w:rsidRDefault="00354647">
      <w:pPr>
        <w:rPr>
          <w:rFonts w:hint="eastAsia"/>
        </w:rPr>
      </w:pPr>
    </w:p>
    <w:p w14:paraId="042FC98D" w14:textId="77777777" w:rsidR="00354647" w:rsidRDefault="00354647">
      <w:pPr>
        <w:rPr>
          <w:rFonts w:hint="eastAsia"/>
        </w:rPr>
      </w:pPr>
    </w:p>
    <w:p w14:paraId="3853DEDF" w14:textId="77777777" w:rsidR="00354647" w:rsidRDefault="00354647">
      <w:pPr>
        <w:rPr>
          <w:rFonts w:hint="eastAsia"/>
        </w:rPr>
      </w:pPr>
    </w:p>
    <w:p w14:paraId="0499D0C8" w14:textId="77777777" w:rsidR="00354647" w:rsidRDefault="00354647">
      <w:pPr>
        <w:rPr>
          <w:rFonts w:hint="eastAsia"/>
        </w:rPr>
      </w:pPr>
    </w:p>
    <w:p w14:paraId="1BEB2BE0" w14:textId="77777777" w:rsidR="00354647" w:rsidRDefault="00354647">
      <w:pPr>
        <w:rPr>
          <w:rFonts w:hint="eastAsia"/>
        </w:rPr>
      </w:pPr>
    </w:p>
    <w:p w14:paraId="27FEF217" w14:textId="77777777" w:rsidR="00354647" w:rsidRDefault="00354647">
      <w:pPr>
        <w:rPr>
          <w:rFonts w:hint="eastAsia"/>
        </w:rPr>
      </w:pPr>
    </w:p>
    <w:p w14:paraId="7A9A1B4B" w14:textId="77777777" w:rsidR="00354647" w:rsidRDefault="00354647">
      <w:pPr>
        <w:rPr>
          <w:rFonts w:hint="eastAsia"/>
        </w:rPr>
      </w:pPr>
    </w:p>
    <w:p w14:paraId="0515FC45" w14:textId="77777777" w:rsidR="00354647" w:rsidRDefault="00354647">
      <w:pPr>
        <w:rPr>
          <w:rFonts w:hint="eastAsia"/>
        </w:rPr>
      </w:pPr>
    </w:p>
    <w:p w14:paraId="377B8576" w14:textId="77777777" w:rsidR="00354647" w:rsidRDefault="00354647">
      <w:pPr>
        <w:rPr>
          <w:rFonts w:hint="eastAsia"/>
        </w:rPr>
      </w:pPr>
    </w:p>
    <w:p w14:paraId="18BBC1A8" w14:textId="77777777" w:rsidR="00354647" w:rsidRDefault="00354647">
      <w:pPr>
        <w:rPr>
          <w:rFonts w:hint="eastAsia"/>
        </w:rPr>
      </w:pPr>
    </w:p>
    <w:p w14:paraId="76010FF0" w14:textId="77777777" w:rsidR="00354647" w:rsidRDefault="00354647">
      <w:pPr>
        <w:rPr>
          <w:rFonts w:hint="eastAsia"/>
        </w:rPr>
      </w:pPr>
    </w:p>
    <w:p w14:paraId="21CD5616" w14:textId="77777777" w:rsidR="00354647" w:rsidRDefault="00354647">
      <w:pPr>
        <w:rPr>
          <w:rFonts w:hint="eastAsia"/>
        </w:rPr>
      </w:pPr>
    </w:p>
    <w:p w14:paraId="5D6C530C" w14:textId="77777777" w:rsidR="00354647" w:rsidRDefault="00354647">
      <w:pPr>
        <w:rPr>
          <w:rFonts w:hint="eastAsia"/>
        </w:rPr>
      </w:pPr>
    </w:p>
    <w:p w14:paraId="1FBAD106" w14:textId="77777777" w:rsidR="00354647" w:rsidRDefault="00354647">
      <w:pPr>
        <w:rPr>
          <w:rFonts w:hint="eastAsia"/>
        </w:rPr>
      </w:pPr>
    </w:p>
    <w:p w14:paraId="5CF1889A" w14:textId="77777777" w:rsidR="00354647" w:rsidRDefault="00354647">
      <w:pPr>
        <w:rPr>
          <w:rFonts w:hint="eastAsia"/>
        </w:rPr>
      </w:pPr>
    </w:p>
    <w:sectPr w:rsidR="00354647" w:rsidSect="00987FB5"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467C" w14:textId="77777777" w:rsidR="009230F6" w:rsidRDefault="009230F6">
      <w:r>
        <w:separator/>
      </w:r>
    </w:p>
  </w:endnote>
  <w:endnote w:type="continuationSeparator" w:id="0">
    <w:p w14:paraId="62E0746D" w14:textId="77777777" w:rsidR="009230F6" w:rsidRDefault="009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3B9F" w14:textId="77777777" w:rsidR="00987FB5" w:rsidRPr="00987FB5" w:rsidRDefault="00EA0815" w:rsidP="00EA081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86179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691F" w14:textId="77777777" w:rsidR="009230F6" w:rsidRDefault="009230F6">
      <w:r>
        <w:separator/>
      </w:r>
    </w:p>
  </w:footnote>
  <w:footnote w:type="continuationSeparator" w:id="0">
    <w:p w14:paraId="336AC448" w14:textId="77777777" w:rsidR="009230F6" w:rsidRDefault="0092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07E7" w14:textId="77777777" w:rsidR="00987FB5" w:rsidRDefault="00987FB5" w:rsidP="00F07B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803E2" w14:textId="77777777" w:rsidR="00987FB5" w:rsidRDefault="00987FB5" w:rsidP="00987FB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258E" w14:textId="77777777" w:rsidR="00987FB5" w:rsidRPr="00987FB5" w:rsidRDefault="00987FB5" w:rsidP="00354647">
    <w:pPr>
      <w:pStyle w:val="a3"/>
      <w:ind w:left="210" w:right="360" w:hangingChars="100" w:hanging="210"/>
    </w:pPr>
    <w:r>
      <w:rPr>
        <w:noProof/>
        <w:lang w:bidi="ar-SA"/>
      </w:rPr>
      <w:pict w14:anchorId="382A5207">
        <v:rect id="_x0000_s1447" style="position:absolute;left:0;text-align:left;margin-left:0;margin-top:28.35pt;width:425.25pt;height:671.85pt;z-index:2" filled="f" strokecolor="green" strokeweight=".25pt"/>
      </w:pict>
    </w:r>
    <w:r>
      <w:rPr>
        <w:noProof/>
        <w:lang w:bidi="ar-SA"/>
      </w:rPr>
      <w:pict w14:anchorId="4A999FF9">
        <v:group id="_x0000_s1446" style="position:absolute;left:0;text-align:left;margin-left:0;margin-top:34.5pt;width:425.25pt;height:659.55pt;z-index:1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>
      <w:rPr>
        <w:rFonts w:hint="eastAsia"/>
      </w:rPr>
      <w:t xml:space="preserve">　</w:t>
    </w:r>
    <w:r w:rsidR="00354647">
      <w:rPr>
        <w:rFonts w:hint="eastAsia"/>
      </w:rPr>
      <w:t xml:space="preserve">　千代田区のスポーツ振興のためにどのように役立ちたいか</w:t>
    </w:r>
    <w:r>
      <w:rPr>
        <w:rFonts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FB5"/>
    <w:rsid w:val="001029D5"/>
    <w:rsid w:val="00236942"/>
    <w:rsid w:val="002B4301"/>
    <w:rsid w:val="00354647"/>
    <w:rsid w:val="003C6248"/>
    <w:rsid w:val="00424D02"/>
    <w:rsid w:val="00477410"/>
    <w:rsid w:val="009170D5"/>
    <w:rsid w:val="009230F6"/>
    <w:rsid w:val="00932E0E"/>
    <w:rsid w:val="00987FB5"/>
    <w:rsid w:val="009A4BC6"/>
    <w:rsid w:val="00AC5583"/>
    <w:rsid w:val="00BE298C"/>
    <w:rsid w:val="00C275B5"/>
    <w:rsid w:val="00CF1DE6"/>
    <w:rsid w:val="00D30A23"/>
    <w:rsid w:val="00D36A1E"/>
    <w:rsid w:val="00DC5F0B"/>
    <w:rsid w:val="00DE345B"/>
    <w:rsid w:val="00E66556"/>
    <w:rsid w:val="00EA0815"/>
    <w:rsid w:val="00F07B33"/>
    <w:rsid w:val="00F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0C99CDC4"/>
  <w15:chartTrackingRefBased/>
  <w15:docId w15:val="{5455F143-AB5F-49D2-A2DB-A0707DDB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87FB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7FB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8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3</Pages>
  <Words>5</Words>
  <Characters>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レポート</dc:title>
  <dc:subject/>
  <dc:creator>千代田区</dc:creator>
  <cp:keywords/>
  <cp:lastPrinted>2005-12-08T01:10:00Z</cp:lastPrinted>
  <dcterms:created xsi:type="dcterms:W3CDTF">2025-12-24T07:06:00Z</dcterms:created>
  <dcterms:modified xsi:type="dcterms:W3CDTF">2025-12-24T07:06:00Z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