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763" w:rsidRDefault="00EA0815" w:rsidP="00820B82">
      <w:pPr>
        <w:ind w:left="425" w:hangingChars="100" w:hanging="425"/>
      </w:pPr>
      <w:r>
        <w:rPr>
          <w:rFonts w:hint="eastAsia"/>
        </w:rPr>
        <w:t xml:space="preserve">　　　　　　　　　　　</w:t>
      </w:r>
      <w:r w:rsidR="00820B82">
        <w:rPr>
          <w:rFonts w:hint="eastAsia"/>
        </w:rPr>
        <w:t>氏名</w:t>
      </w:r>
    </w:p>
    <w:p w:rsidR="00820B82" w:rsidRDefault="00820B82" w:rsidP="00820B82">
      <w:pPr>
        <w:ind w:left="425" w:hangingChars="100" w:hanging="425"/>
      </w:pPr>
    </w:p>
    <w:p w:rsidR="00820B82" w:rsidRDefault="00820B82" w:rsidP="00820B82">
      <w:pPr>
        <w:ind w:left="425" w:hangingChars="100" w:hanging="425"/>
      </w:pPr>
    </w:p>
    <w:p w:rsidR="00820B82" w:rsidRDefault="00820B82" w:rsidP="00820B82">
      <w:pPr>
        <w:ind w:left="425" w:hangingChars="100" w:hanging="425"/>
      </w:pPr>
    </w:p>
    <w:p w:rsidR="00820B82" w:rsidRDefault="00820B82" w:rsidP="00820B82">
      <w:pPr>
        <w:ind w:left="425" w:hangingChars="100" w:hanging="425"/>
      </w:pPr>
    </w:p>
    <w:p w:rsidR="00820B82" w:rsidRDefault="00820B82" w:rsidP="00820B82">
      <w:pPr>
        <w:ind w:left="425" w:hangingChars="100" w:hanging="425"/>
      </w:pPr>
    </w:p>
    <w:p w:rsidR="00820B82" w:rsidRDefault="00820B82" w:rsidP="00820B82">
      <w:pPr>
        <w:ind w:left="425" w:hangingChars="100" w:hanging="425"/>
      </w:pPr>
    </w:p>
    <w:p w:rsidR="00820B82" w:rsidRDefault="00820B82" w:rsidP="00820B82">
      <w:pPr>
        <w:ind w:left="425" w:hangingChars="100" w:hanging="425"/>
      </w:pPr>
    </w:p>
    <w:p w:rsidR="00820B82" w:rsidRDefault="00820B82" w:rsidP="00820B82">
      <w:pPr>
        <w:ind w:left="425" w:hangingChars="100" w:hanging="425"/>
      </w:pPr>
    </w:p>
    <w:p w:rsidR="00820B82" w:rsidRDefault="00820B82" w:rsidP="00820B82">
      <w:pPr>
        <w:ind w:left="425" w:hangingChars="100" w:hanging="425"/>
      </w:pPr>
    </w:p>
    <w:p w:rsidR="00820B82" w:rsidRDefault="00820B82" w:rsidP="00820B82">
      <w:pPr>
        <w:ind w:left="425" w:hangingChars="100" w:hanging="425"/>
      </w:pPr>
    </w:p>
    <w:p w:rsidR="00820B82" w:rsidRDefault="00820B82" w:rsidP="00820B82">
      <w:pPr>
        <w:ind w:left="425" w:hangingChars="100" w:hanging="425"/>
      </w:pPr>
    </w:p>
    <w:p w:rsidR="00820B82" w:rsidRDefault="00820B82" w:rsidP="00820B82">
      <w:pPr>
        <w:ind w:left="425" w:hangingChars="100" w:hanging="425"/>
      </w:pPr>
    </w:p>
    <w:p w:rsidR="00820B82" w:rsidRDefault="00820B82" w:rsidP="00820B82">
      <w:pPr>
        <w:ind w:left="425" w:hangingChars="100" w:hanging="425"/>
      </w:pPr>
    </w:p>
    <w:p w:rsidR="00820B82" w:rsidRDefault="00820B82" w:rsidP="00820B82">
      <w:pPr>
        <w:ind w:left="425" w:hangingChars="100" w:hanging="425"/>
      </w:pPr>
    </w:p>
    <w:p w:rsidR="00820B82" w:rsidRDefault="00820B82" w:rsidP="00820B82">
      <w:pPr>
        <w:ind w:left="425" w:hangingChars="100" w:hanging="425"/>
      </w:pPr>
    </w:p>
    <w:p w:rsidR="00820B82" w:rsidRDefault="00820B82" w:rsidP="00820B82">
      <w:pPr>
        <w:ind w:left="425" w:hangingChars="100" w:hanging="425"/>
      </w:pPr>
    </w:p>
    <w:p w:rsidR="00820B82" w:rsidRDefault="00820B82" w:rsidP="00820B82">
      <w:pPr>
        <w:ind w:left="425" w:hangingChars="100" w:hanging="425"/>
      </w:pPr>
    </w:p>
    <w:p w:rsidR="00820B82" w:rsidRDefault="00820B82" w:rsidP="00820B82">
      <w:pPr>
        <w:ind w:left="425" w:hangingChars="100" w:hanging="425"/>
      </w:pPr>
    </w:p>
    <w:p w:rsidR="00820B82" w:rsidRDefault="00820B82" w:rsidP="00820B82">
      <w:pPr>
        <w:ind w:left="425" w:hangingChars="100" w:hanging="425"/>
      </w:pPr>
    </w:p>
    <w:p w:rsidR="00820B82" w:rsidRDefault="00820B82" w:rsidP="00820B82">
      <w:pPr>
        <w:ind w:left="425" w:hangingChars="100" w:hanging="425"/>
      </w:pPr>
    </w:p>
    <w:p w:rsidR="00820B82" w:rsidRDefault="00820B82" w:rsidP="00820B82">
      <w:pPr>
        <w:ind w:left="425" w:hangingChars="100" w:hanging="425"/>
      </w:pPr>
    </w:p>
    <w:sectPr w:rsidR="00820B82" w:rsidSect="00987F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385" w:rsidRDefault="00B81385">
      <w:r>
        <w:separator/>
      </w:r>
    </w:p>
  </w:endnote>
  <w:endnote w:type="continuationSeparator" w:id="0">
    <w:p w:rsidR="00B81385" w:rsidRDefault="00B8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912" w:rsidRDefault="0064791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B5" w:rsidRPr="00987FB5" w:rsidRDefault="00EA0815" w:rsidP="00EA0815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647912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912" w:rsidRDefault="006479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385" w:rsidRDefault="00B81385">
      <w:r>
        <w:separator/>
      </w:r>
    </w:p>
  </w:footnote>
  <w:footnote w:type="continuationSeparator" w:id="0">
    <w:p w:rsidR="00B81385" w:rsidRDefault="00B8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B5" w:rsidRDefault="00987FB5" w:rsidP="00F07B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7FB5" w:rsidRDefault="00987FB5" w:rsidP="00987FB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B5" w:rsidRPr="00647912" w:rsidRDefault="00867E2F" w:rsidP="00666AD6">
    <w:pPr>
      <w:pStyle w:val="a3"/>
      <w:ind w:left="210" w:right="360" w:hangingChars="100" w:hanging="210"/>
      <w:jc w:val="center"/>
      <w:rPr>
        <w:color w:val="595959" w:themeColor="text1" w:themeTint="A6"/>
      </w:rPr>
    </w:pPr>
    <w:r w:rsidRPr="00647912">
      <w:rPr>
        <w:noProof/>
        <w:color w:val="595959" w:themeColor="text1" w:themeTint="A6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0" t="0" r="9525" b="1905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B368B" id="Rectangle 423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" filled="f" strokecolor="green" strokeweight=".25pt"/>
          </w:pict>
        </mc:Fallback>
      </mc:AlternateContent>
    </w:r>
    <w:bookmarkStart w:id="0" w:name="_GoBack"/>
    <w:r w:rsidRPr="00647912">
      <w:rPr>
        <w:noProof/>
        <w:color w:val="595959" w:themeColor="text1" w:themeTint="A6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0" t="0" r="9525" b="571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50C749" id="Group 422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  <w:bookmarkEnd w:id="0"/>
    <w:r w:rsidR="00666AD6" w:rsidRPr="00647912">
      <w:rPr>
        <w:rFonts w:hint="eastAsia"/>
        <w:color w:val="595959" w:themeColor="text1" w:themeTint="A6"/>
      </w:rPr>
      <w:t>千代田区消費生活連絡協議会</w:t>
    </w:r>
    <w:r w:rsidR="00626473" w:rsidRPr="00647912">
      <w:rPr>
        <w:rFonts w:hint="eastAsia"/>
        <w:color w:val="595959" w:themeColor="text1" w:themeTint="A6"/>
      </w:rPr>
      <w:t xml:space="preserve">　</w:t>
    </w:r>
    <w:r w:rsidR="00666AD6" w:rsidRPr="00647912">
      <w:rPr>
        <w:rFonts w:hint="eastAsia"/>
        <w:color w:val="595959" w:themeColor="text1" w:themeTint="A6"/>
      </w:rPr>
      <w:t>公募委員</w:t>
    </w:r>
    <w:r w:rsidR="00626473" w:rsidRPr="00647912">
      <w:rPr>
        <w:rFonts w:hint="eastAsia"/>
        <w:color w:val="595959" w:themeColor="text1" w:themeTint="A6"/>
      </w:rPr>
      <w:t xml:space="preserve">　応募動機</w:t>
    </w:r>
    <w:r w:rsidR="00666AD6" w:rsidRPr="00647912">
      <w:rPr>
        <w:rFonts w:hint="eastAsia"/>
        <w:color w:val="595959" w:themeColor="text1" w:themeTint="A6"/>
      </w:rPr>
      <w:t>（</w:t>
    </w:r>
    <w:r w:rsidR="00360D0F" w:rsidRPr="00647912">
      <w:rPr>
        <w:rFonts w:hint="eastAsia"/>
        <w:color w:val="595959" w:themeColor="text1" w:themeTint="A6"/>
      </w:rPr>
      <w:t>400</w:t>
    </w:r>
    <w:r w:rsidR="00360D0F" w:rsidRPr="00647912">
      <w:rPr>
        <w:rFonts w:hint="eastAsia"/>
        <w:color w:val="595959" w:themeColor="text1" w:themeTint="A6"/>
      </w:rPr>
      <w:t>字程度</w:t>
    </w:r>
    <w:r w:rsidR="00666AD6" w:rsidRPr="00647912">
      <w:rPr>
        <w:rFonts w:hint="eastAsia"/>
        <w:color w:val="595959" w:themeColor="text1" w:themeTint="A6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912" w:rsidRDefault="006479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B5"/>
    <w:rsid w:val="000A3F37"/>
    <w:rsid w:val="000C10D4"/>
    <w:rsid w:val="000D4B4A"/>
    <w:rsid w:val="001029D5"/>
    <w:rsid w:val="002B4301"/>
    <w:rsid w:val="00301889"/>
    <w:rsid w:val="00306763"/>
    <w:rsid w:val="00354647"/>
    <w:rsid w:val="00360D0F"/>
    <w:rsid w:val="00477410"/>
    <w:rsid w:val="00512A63"/>
    <w:rsid w:val="00545547"/>
    <w:rsid w:val="00626473"/>
    <w:rsid w:val="0062787E"/>
    <w:rsid w:val="00647912"/>
    <w:rsid w:val="00666AD6"/>
    <w:rsid w:val="006A3B6E"/>
    <w:rsid w:val="007C5871"/>
    <w:rsid w:val="00820B82"/>
    <w:rsid w:val="00867E2F"/>
    <w:rsid w:val="008C78B4"/>
    <w:rsid w:val="009104F6"/>
    <w:rsid w:val="00987FB5"/>
    <w:rsid w:val="009A4BC6"/>
    <w:rsid w:val="009A7F74"/>
    <w:rsid w:val="00AA75E8"/>
    <w:rsid w:val="00AC5583"/>
    <w:rsid w:val="00B23E14"/>
    <w:rsid w:val="00B47F0F"/>
    <w:rsid w:val="00B567B5"/>
    <w:rsid w:val="00B81385"/>
    <w:rsid w:val="00BC6287"/>
    <w:rsid w:val="00BE298C"/>
    <w:rsid w:val="00C275B5"/>
    <w:rsid w:val="00C61110"/>
    <w:rsid w:val="00CA2403"/>
    <w:rsid w:val="00CC2FAD"/>
    <w:rsid w:val="00CF1DE6"/>
    <w:rsid w:val="00D1582A"/>
    <w:rsid w:val="00D36A1E"/>
    <w:rsid w:val="00DC5F0B"/>
    <w:rsid w:val="00DE61BD"/>
    <w:rsid w:val="00E1733F"/>
    <w:rsid w:val="00E63405"/>
    <w:rsid w:val="00EA0815"/>
    <w:rsid w:val="00F07B33"/>
    <w:rsid w:val="00F8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8DABD9-9A88-49B5-AEBE-DACE5B66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7FB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87FB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87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1D90D-BDA0-49B6-A3AE-2CCB6514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1</TotalTime>
  <Pages>2</Pages>
  <Words>2</Words>
  <Characters>33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消費生活連絡協議会委員</vt:lpstr>
      <vt:lpstr>Genko Wizard</vt:lpstr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応募動機</dc:title>
  <dc:subject/>
  <dc:creator>千代田区</dc:creator>
  <cp:keywords/>
  <cp:lastPrinted>2016-03-03T01:31:00Z</cp:lastPrinted>
  <dcterms:created xsi:type="dcterms:W3CDTF">2018-03-23T07:52:00Z</dcterms:created>
  <dcterms:modified xsi:type="dcterms:W3CDTF">2019-12-17T06:26:00Z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10.0.2107</vt:lpwstr>
  </property>
</Properties>
</file>